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AF5F" w14:textId="77777777" w:rsidR="00E830C3" w:rsidRPr="00EF06DA" w:rsidRDefault="00E830C3" w:rsidP="00EF06DA">
      <w:pPr>
        <w:pStyle w:val="ad"/>
        <w:spacing w:line="480" w:lineRule="auto"/>
        <w:rPr>
          <w:rFonts w:eastAsia="맑은 고딕"/>
          <w:b/>
          <w:color w:val="FF0000"/>
          <w:lang w:eastAsia="ko-KR"/>
        </w:rPr>
      </w:pPr>
      <w:r w:rsidRPr="002562A4">
        <w:rPr>
          <w:rFonts w:eastAsia="맑은 고딕" w:hint="eastAsia"/>
          <w:b/>
          <w:lang w:eastAsia="ko-KR"/>
        </w:rPr>
        <w:t>Paper Title</w:t>
      </w:r>
      <w:r>
        <w:rPr>
          <w:rFonts w:eastAsia="맑은 고딕" w:hint="eastAsia"/>
          <w:lang w:eastAsia="ko-KR"/>
        </w:rPr>
        <w:t xml:space="preserve"> </w:t>
      </w:r>
      <w:r w:rsidRPr="004249DD">
        <w:rPr>
          <w:rFonts w:eastAsia="맑은 고딕" w:hint="eastAsia"/>
          <w:b/>
          <w:color w:val="FF0000"/>
          <w:lang w:eastAsia="ko-KR"/>
        </w:rPr>
        <w:t>(bold times new roman, font size 14)</w:t>
      </w:r>
    </w:p>
    <w:p w14:paraId="319EA24F" w14:textId="77777777" w:rsidR="00E830C3" w:rsidRPr="00210C79" w:rsidRDefault="00E830C3" w:rsidP="00EF06DA">
      <w:pPr>
        <w:pStyle w:val="ae"/>
        <w:spacing w:before="120" w:line="360" w:lineRule="auto"/>
        <w:rPr>
          <w:color w:val="FF0000"/>
          <w:sz w:val="24"/>
          <w:szCs w:val="24"/>
          <w:lang w:val="de-DE" w:eastAsia="ko-KR"/>
        </w:rPr>
      </w:pPr>
      <w:r w:rsidRPr="00210C79">
        <w:rPr>
          <w:rFonts w:hint="eastAsia"/>
          <w:sz w:val="24"/>
          <w:szCs w:val="24"/>
          <w:lang w:val="de-DE" w:eastAsia="ko-KR"/>
        </w:rPr>
        <w:t>First Author</w:t>
      </w:r>
      <w:r w:rsidRPr="00210C79">
        <w:rPr>
          <w:rFonts w:hint="eastAsia"/>
          <w:sz w:val="24"/>
          <w:szCs w:val="24"/>
          <w:vertAlign w:val="superscript"/>
          <w:lang w:val="de-DE" w:eastAsia="ko-KR"/>
        </w:rPr>
        <w:t>1</w:t>
      </w:r>
      <w:r w:rsidRPr="00210C79">
        <w:rPr>
          <w:rFonts w:hint="eastAsia"/>
          <w:sz w:val="24"/>
          <w:szCs w:val="24"/>
          <w:lang w:val="de-DE" w:eastAsia="ko-KR"/>
        </w:rPr>
        <w:t xml:space="preserve">, </w:t>
      </w:r>
      <w:r w:rsidR="00E73FA8">
        <w:rPr>
          <w:rFonts w:hint="eastAsia"/>
          <w:sz w:val="24"/>
          <w:szCs w:val="24"/>
          <w:lang w:val="de-DE" w:eastAsia="ko-KR"/>
        </w:rPr>
        <w:t>Second Author</w:t>
      </w:r>
      <w:r w:rsidR="00E73FA8" w:rsidRPr="00210C79">
        <w:rPr>
          <w:rFonts w:hint="eastAsia"/>
          <w:sz w:val="24"/>
          <w:szCs w:val="24"/>
          <w:vertAlign w:val="superscript"/>
          <w:lang w:val="de-DE" w:eastAsia="ko-KR"/>
        </w:rPr>
        <w:t>1</w:t>
      </w:r>
      <w:r w:rsidR="00693467">
        <w:rPr>
          <w:rStyle w:val="a7"/>
          <w:sz w:val="24"/>
          <w:szCs w:val="24"/>
          <w:lang w:val="de-DE" w:eastAsia="ko-KR"/>
        </w:rPr>
        <w:footnoteReference w:id="1"/>
      </w:r>
      <w:r w:rsidR="00E73FA8">
        <w:rPr>
          <w:rFonts w:hint="eastAsia"/>
          <w:sz w:val="24"/>
          <w:szCs w:val="24"/>
          <w:lang w:val="de-DE" w:eastAsia="ko-KR"/>
        </w:rPr>
        <w:t xml:space="preserve">, </w:t>
      </w:r>
      <w:r w:rsidRPr="00210C79">
        <w:rPr>
          <w:rFonts w:hint="eastAsia"/>
          <w:sz w:val="24"/>
          <w:szCs w:val="24"/>
          <w:lang w:val="de-DE" w:eastAsia="ko-KR"/>
        </w:rPr>
        <w:t xml:space="preserve">and </w:t>
      </w:r>
      <w:r w:rsidR="00E73FA8">
        <w:rPr>
          <w:rFonts w:hint="eastAsia"/>
          <w:sz w:val="24"/>
          <w:szCs w:val="24"/>
          <w:lang w:val="de-DE" w:eastAsia="ko-KR"/>
        </w:rPr>
        <w:t>Third</w:t>
      </w:r>
      <w:r w:rsidRPr="00210C79">
        <w:rPr>
          <w:rFonts w:hint="eastAsia"/>
          <w:sz w:val="24"/>
          <w:szCs w:val="24"/>
          <w:lang w:val="de-DE" w:eastAsia="ko-KR"/>
        </w:rPr>
        <w:t xml:space="preserve"> Author</w:t>
      </w:r>
      <w:r w:rsidRPr="00210C79">
        <w:rPr>
          <w:rFonts w:hint="eastAsia"/>
          <w:sz w:val="24"/>
          <w:szCs w:val="24"/>
          <w:vertAlign w:val="superscript"/>
          <w:lang w:val="de-DE" w:eastAsia="ko-KR"/>
        </w:rPr>
        <w:t>2</w:t>
      </w:r>
      <w:r w:rsidRPr="00210C79">
        <w:rPr>
          <w:rFonts w:hint="eastAsia"/>
          <w:sz w:val="24"/>
          <w:szCs w:val="24"/>
          <w:lang w:val="pt-PT" w:eastAsia="ko-KR"/>
        </w:rPr>
        <w:t xml:space="preserve"> </w:t>
      </w:r>
      <w:r w:rsidRPr="00210C79">
        <w:rPr>
          <w:rFonts w:hint="eastAsia"/>
          <w:color w:val="FF0000"/>
          <w:sz w:val="24"/>
          <w:szCs w:val="24"/>
          <w:lang w:val="de-DE" w:eastAsia="ko-KR"/>
        </w:rPr>
        <w:t xml:space="preserve">(times new roman, font size </w:t>
      </w:r>
      <w:r w:rsidR="00210C79" w:rsidRPr="00210C79">
        <w:rPr>
          <w:rFonts w:hint="eastAsia"/>
          <w:color w:val="FF0000"/>
          <w:sz w:val="24"/>
          <w:szCs w:val="24"/>
          <w:lang w:val="de-DE" w:eastAsia="ko-KR"/>
        </w:rPr>
        <w:t>12</w:t>
      </w:r>
      <w:r w:rsidRPr="00210C79">
        <w:rPr>
          <w:rFonts w:hint="eastAsia"/>
          <w:color w:val="FF0000"/>
          <w:sz w:val="24"/>
          <w:szCs w:val="24"/>
          <w:lang w:val="de-DE" w:eastAsia="ko-KR"/>
        </w:rPr>
        <w:t>)</w:t>
      </w:r>
    </w:p>
    <w:p w14:paraId="2DC57F86" w14:textId="77777777" w:rsidR="00E830C3" w:rsidRPr="00210C79" w:rsidRDefault="00E830C3" w:rsidP="00E830C3">
      <w:pPr>
        <w:pStyle w:val="20"/>
        <w:spacing w:before="48" w:line="240" w:lineRule="auto"/>
        <w:rPr>
          <w:sz w:val="22"/>
          <w:szCs w:val="22"/>
          <w:lang w:eastAsia="ko-KR"/>
        </w:rPr>
      </w:pPr>
      <w:r w:rsidRPr="00210C79">
        <w:rPr>
          <w:rFonts w:hint="eastAsia"/>
          <w:i w:val="0"/>
          <w:sz w:val="22"/>
          <w:szCs w:val="22"/>
          <w:vertAlign w:val="superscript"/>
          <w:lang w:eastAsia="ko-KR"/>
        </w:rPr>
        <w:t>1</w:t>
      </w:r>
      <w:r w:rsidRPr="00210C79">
        <w:rPr>
          <w:rFonts w:hint="eastAsia"/>
          <w:sz w:val="22"/>
          <w:szCs w:val="22"/>
          <w:lang w:eastAsia="ko-KR"/>
        </w:rPr>
        <w:t>Department, Affiliation, City, Country</w:t>
      </w:r>
    </w:p>
    <w:p w14:paraId="0CBA14D2" w14:textId="77777777" w:rsidR="00E830C3" w:rsidRPr="00EF06DA" w:rsidRDefault="00E830C3" w:rsidP="00EF06DA">
      <w:pPr>
        <w:pStyle w:val="20"/>
        <w:spacing w:beforeLines="0" w:line="720" w:lineRule="auto"/>
        <w:rPr>
          <w:i w:val="0"/>
          <w:color w:val="FF0000"/>
          <w:sz w:val="22"/>
          <w:szCs w:val="22"/>
          <w:lang w:eastAsia="ko-KR"/>
        </w:rPr>
      </w:pPr>
      <w:r w:rsidRPr="00210C79">
        <w:rPr>
          <w:rFonts w:hint="eastAsia"/>
          <w:i w:val="0"/>
          <w:sz w:val="22"/>
          <w:szCs w:val="22"/>
          <w:vertAlign w:val="superscript"/>
          <w:lang w:eastAsia="ko-KR"/>
        </w:rPr>
        <w:t>2</w:t>
      </w:r>
      <w:r w:rsidRPr="00210C79">
        <w:rPr>
          <w:rFonts w:hint="eastAsia"/>
          <w:sz w:val="22"/>
          <w:szCs w:val="22"/>
          <w:lang w:eastAsia="ko-KR"/>
        </w:rPr>
        <w:t>Department, Affiliation, City, Country</w:t>
      </w:r>
      <w:r w:rsidRPr="00210C79">
        <w:rPr>
          <w:rFonts w:hint="eastAsia"/>
          <w:color w:val="FF0000"/>
          <w:sz w:val="22"/>
          <w:szCs w:val="22"/>
          <w:lang w:eastAsia="ko-KR"/>
        </w:rPr>
        <w:t xml:space="preserve"> </w:t>
      </w:r>
      <w:r w:rsidRPr="00210C79">
        <w:rPr>
          <w:rFonts w:hint="eastAsia"/>
          <w:i w:val="0"/>
          <w:color w:val="FF0000"/>
          <w:sz w:val="22"/>
          <w:szCs w:val="22"/>
          <w:lang w:eastAsia="ko-KR"/>
        </w:rPr>
        <w:t>(</w:t>
      </w:r>
      <w:r w:rsidRPr="00210C79">
        <w:rPr>
          <w:rFonts w:hint="eastAsia"/>
          <w:color w:val="FF0000"/>
          <w:sz w:val="22"/>
          <w:szCs w:val="22"/>
          <w:lang w:eastAsia="ko-KR"/>
        </w:rPr>
        <w:t xml:space="preserve">times new roman, font size </w:t>
      </w:r>
      <w:r w:rsidR="00210C79" w:rsidRPr="00210C79">
        <w:rPr>
          <w:rFonts w:hint="eastAsia"/>
          <w:color w:val="FF0000"/>
          <w:sz w:val="22"/>
          <w:szCs w:val="22"/>
          <w:lang w:eastAsia="ko-KR"/>
        </w:rPr>
        <w:t>1</w:t>
      </w:r>
      <w:r w:rsidR="00210C79">
        <w:rPr>
          <w:rFonts w:hint="eastAsia"/>
          <w:color w:val="FF0000"/>
          <w:sz w:val="22"/>
          <w:szCs w:val="22"/>
          <w:lang w:eastAsia="ko-KR"/>
        </w:rPr>
        <w:t>1</w:t>
      </w:r>
      <w:r w:rsidRPr="00210C79">
        <w:rPr>
          <w:rFonts w:hint="eastAsia"/>
          <w:color w:val="FF0000"/>
          <w:sz w:val="22"/>
          <w:szCs w:val="22"/>
          <w:lang w:eastAsia="ko-KR"/>
        </w:rPr>
        <w:t>, italic</w:t>
      </w:r>
      <w:r w:rsidRPr="00210C79">
        <w:rPr>
          <w:rFonts w:hint="eastAsia"/>
          <w:i w:val="0"/>
          <w:color w:val="FF0000"/>
          <w:sz w:val="22"/>
          <w:szCs w:val="22"/>
          <w:lang w:eastAsia="ko-KR"/>
        </w:rPr>
        <w:t>)</w:t>
      </w:r>
    </w:p>
    <w:p w14:paraId="59BD674C" w14:textId="77777777" w:rsidR="00210C79" w:rsidRPr="00210C79" w:rsidRDefault="00E11F8F" w:rsidP="00210C79">
      <w:pPr>
        <w:spacing w:line="360" w:lineRule="auto"/>
        <w:ind w:firstLineChars="50" w:firstLine="120"/>
        <w:jc w:val="center"/>
        <w:rPr>
          <w:sz w:val="24"/>
          <w:szCs w:val="24"/>
          <w:lang w:eastAsia="ko-KR"/>
        </w:rPr>
      </w:pPr>
      <w:r w:rsidRPr="00210C79">
        <w:rPr>
          <w:b/>
          <w:sz w:val="24"/>
          <w:szCs w:val="24"/>
        </w:rPr>
        <w:t>Abstract</w:t>
      </w:r>
      <w:r w:rsidR="00EF06DA">
        <w:rPr>
          <w:rFonts w:hint="eastAsia"/>
          <w:b/>
          <w:sz w:val="24"/>
          <w:szCs w:val="24"/>
          <w:lang w:eastAsia="ko-KR"/>
        </w:rPr>
        <w:t xml:space="preserve"> </w:t>
      </w:r>
      <w:r w:rsidR="00EF06DA" w:rsidRPr="00EF06DA">
        <w:rPr>
          <w:rFonts w:hint="eastAsia"/>
          <w:b/>
          <w:color w:val="FF0000"/>
          <w:lang w:eastAsia="ko-KR"/>
        </w:rPr>
        <w:t xml:space="preserve">(bold times new roman, font size </w:t>
      </w:r>
      <w:r w:rsidR="00EF06DA">
        <w:rPr>
          <w:rFonts w:hint="eastAsia"/>
          <w:b/>
          <w:color w:val="FF0000"/>
          <w:lang w:eastAsia="ko-KR"/>
        </w:rPr>
        <w:t>12</w:t>
      </w:r>
      <w:r w:rsidR="00EF06DA" w:rsidRPr="00EF06DA">
        <w:rPr>
          <w:rFonts w:hint="eastAsia"/>
          <w:b/>
          <w:color w:val="FF0000"/>
          <w:lang w:eastAsia="ko-KR"/>
        </w:rPr>
        <w:t>)</w:t>
      </w:r>
    </w:p>
    <w:p w14:paraId="5230B27D" w14:textId="77777777" w:rsidR="00EF06DA" w:rsidRDefault="007C7771" w:rsidP="007C7771">
      <w:pPr>
        <w:ind w:firstLineChars="142" w:firstLine="312"/>
        <w:rPr>
          <w:color w:val="FF0000"/>
          <w:szCs w:val="22"/>
          <w:lang w:val="de-DE" w:eastAsia="ko-KR"/>
        </w:rPr>
      </w:pPr>
      <w:r w:rsidRPr="007C7771">
        <w:rPr>
          <w:rFonts w:hint="eastAsia"/>
          <w:color w:val="3D3D3D"/>
        </w:rPr>
        <w:t xml:space="preserve">Authors should submit abstracts which are in the form of paper summary consisting of </w:t>
      </w:r>
      <w:r w:rsidRPr="007C7771">
        <w:rPr>
          <w:rFonts w:hint="eastAsia"/>
          <w:color w:val="FF0000"/>
        </w:rPr>
        <w:t>400-500 words.</w:t>
      </w:r>
      <w:r w:rsidRPr="007C7771">
        <w:rPr>
          <w:rFonts w:hint="eastAsia"/>
          <w:color w:val="3D3D3D"/>
        </w:rPr>
        <w:t xml:space="preserve"> The abstract should describe objectives, results, conclusions, innovative steps and the significance of your work. </w:t>
      </w:r>
      <w:r w:rsidRPr="007C7771">
        <w:rPr>
          <w:rFonts w:hint="eastAsia"/>
          <w:color w:val="3D3D3D"/>
          <w:lang w:eastAsia="ko-KR"/>
        </w:rPr>
        <w:t>Authors are encouraged to comply with the instructions described in the template to meet the formatting requirement</w:t>
      </w:r>
      <w:r w:rsidRPr="007C7771">
        <w:rPr>
          <w:szCs w:val="22"/>
        </w:rPr>
        <w:t xml:space="preserve">. </w:t>
      </w:r>
      <w:r w:rsidRPr="007C7771">
        <w:rPr>
          <w:rFonts w:hint="eastAsia"/>
          <w:color w:val="FF0000"/>
          <w:szCs w:val="22"/>
          <w:lang w:val="de-DE" w:eastAsia="ko-KR"/>
        </w:rPr>
        <w:t xml:space="preserve">(times new roman, font size 11) </w:t>
      </w:r>
      <w:r w:rsidRPr="007C7771">
        <w:rPr>
          <w:rFonts w:hint="eastAsia"/>
          <w:color w:val="3D3D3D"/>
        </w:rPr>
        <w:t xml:space="preserve">Authors should submit abstracts which are in the form of paper summary consisting of 400-500 words. The abstract should describe objectives, results, conclusions, innovative steps and the significance of your work. </w:t>
      </w:r>
      <w:r w:rsidRPr="007C7771">
        <w:rPr>
          <w:rFonts w:hint="eastAsia"/>
          <w:color w:val="3D3D3D"/>
          <w:lang w:eastAsia="ko-KR"/>
        </w:rPr>
        <w:t>Authors are encouraged to comply with the instructions described in the template to meet the formatting requirement</w:t>
      </w:r>
      <w:r w:rsidRPr="007C7771">
        <w:rPr>
          <w:szCs w:val="22"/>
        </w:rPr>
        <w:t xml:space="preserve">. </w:t>
      </w:r>
      <w:r w:rsidRPr="007C7771">
        <w:rPr>
          <w:rFonts w:hint="eastAsia"/>
          <w:color w:val="FF0000"/>
          <w:szCs w:val="22"/>
          <w:lang w:val="de-DE" w:eastAsia="ko-KR"/>
        </w:rPr>
        <w:t xml:space="preserve">(times new roman, font size 11) </w:t>
      </w:r>
      <w:r w:rsidRPr="007C7771">
        <w:rPr>
          <w:rFonts w:hint="eastAsia"/>
          <w:color w:val="3D3D3D"/>
        </w:rPr>
        <w:t xml:space="preserve">Authors should submit abstracts which are in the form of paper summary consisting of 400-500 words. The abstract should describe objectives, results, conclusions, innovative steps and the significance of your work. </w:t>
      </w:r>
      <w:r w:rsidRPr="007C7771">
        <w:rPr>
          <w:rFonts w:hint="eastAsia"/>
          <w:color w:val="3D3D3D"/>
          <w:lang w:eastAsia="ko-KR"/>
        </w:rPr>
        <w:t>Authors are encouraged to comply with the instructions described in the template to meet the formatting requirement</w:t>
      </w:r>
      <w:r w:rsidRPr="007C7771">
        <w:rPr>
          <w:szCs w:val="22"/>
        </w:rPr>
        <w:t xml:space="preserve">. </w:t>
      </w:r>
      <w:r w:rsidRPr="007C7771">
        <w:rPr>
          <w:rFonts w:hint="eastAsia"/>
          <w:color w:val="FF0000"/>
          <w:szCs w:val="22"/>
          <w:lang w:val="de-DE" w:eastAsia="ko-KR"/>
        </w:rPr>
        <w:t xml:space="preserve">(times new roman, font size 11) </w:t>
      </w:r>
      <w:r w:rsidRPr="007C7771">
        <w:rPr>
          <w:rFonts w:hint="eastAsia"/>
          <w:color w:val="3D3D3D"/>
        </w:rPr>
        <w:t xml:space="preserve">Authors should submit abstracts which are in the form of paper summary consisting of 400-500 words. The abstract should describe objectives, results, conclusions, innovative steps and the significance of your work. </w:t>
      </w:r>
      <w:r w:rsidRPr="007C7771">
        <w:rPr>
          <w:rFonts w:hint="eastAsia"/>
          <w:color w:val="3D3D3D"/>
          <w:lang w:eastAsia="ko-KR"/>
        </w:rPr>
        <w:t>Authors are encouraged to comply with the instructions described in the template to meet the formatting requirement</w:t>
      </w:r>
      <w:r w:rsidRPr="007C7771">
        <w:rPr>
          <w:szCs w:val="22"/>
        </w:rPr>
        <w:t xml:space="preserve">. </w:t>
      </w:r>
      <w:r w:rsidRPr="007C7771">
        <w:rPr>
          <w:rFonts w:hint="eastAsia"/>
          <w:color w:val="FF0000"/>
          <w:szCs w:val="22"/>
          <w:lang w:val="de-DE" w:eastAsia="ko-KR"/>
        </w:rPr>
        <w:t xml:space="preserve">(times new roman, font size 11) </w:t>
      </w:r>
      <w:r w:rsidRPr="007C7771">
        <w:rPr>
          <w:rFonts w:hint="eastAsia"/>
          <w:color w:val="3D3D3D"/>
        </w:rPr>
        <w:t xml:space="preserve">Authors should submit abstracts which are in the form of paper summary consisting of 400-500 words. The abstract should describe objectives, results, conclusions, innovative steps and the significance of your work. </w:t>
      </w:r>
      <w:r w:rsidRPr="007C7771">
        <w:rPr>
          <w:rFonts w:hint="eastAsia"/>
          <w:color w:val="3D3D3D"/>
          <w:lang w:eastAsia="ko-KR"/>
        </w:rPr>
        <w:t>Authors are encouraged to comply with the instructions described in the template to meet the formatting requirement</w:t>
      </w:r>
      <w:r w:rsidR="002001FD">
        <w:rPr>
          <w:rFonts w:hint="eastAsia"/>
          <w:szCs w:val="22"/>
          <w:lang w:eastAsia="ko-KR"/>
        </w:rPr>
        <w:t>.</w:t>
      </w:r>
      <w:r w:rsidRPr="007C7771">
        <w:rPr>
          <w:rFonts w:hint="eastAsia"/>
          <w:color w:val="FF0000"/>
          <w:szCs w:val="22"/>
          <w:lang w:val="de-DE" w:eastAsia="ko-KR"/>
        </w:rPr>
        <w:t xml:space="preserve"> </w:t>
      </w:r>
    </w:p>
    <w:p w14:paraId="313C441F" w14:textId="77777777" w:rsidR="00693467" w:rsidRPr="007C7771" w:rsidRDefault="00693467" w:rsidP="007C7771">
      <w:pPr>
        <w:ind w:firstLineChars="142" w:firstLine="312"/>
        <w:rPr>
          <w:color w:val="FF0000"/>
          <w:szCs w:val="22"/>
          <w:lang w:val="de-DE" w:eastAsia="ko-KR"/>
        </w:rPr>
      </w:pPr>
    </w:p>
    <w:p w14:paraId="700E2383" w14:textId="36BC29F3" w:rsidR="006E38E4" w:rsidRDefault="00EF06DA" w:rsidP="00430FCC">
      <w:pPr>
        <w:pStyle w:val="keywords0cm45354pt"/>
        <w:spacing w:line="240" w:lineRule="auto"/>
        <w:ind w:left="984" w:hanging="984"/>
        <w:rPr>
          <w:rStyle w:val="Char3"/>
          <w:color w:val="FF0000"/>
          <w:sz w:val="22"/>
          <w:szCs w:val="22"/>
          <w:lang w:eastAsia="ko-KR"/>
        </w:rPr>
      </w:pPr>
      <w:r w:rsidRPr="00430FCC">
        <w:rPr>
          <w:rFonts w:cs="Times New Roman"/>
          <w:b/>
          <w:i/>
          <w:iCs/>
          <w:sz w:val="22"/>
          <w:szCs w:val="22"/>
          <w:lang w:eastAsia="ko-KR"/>
        </w:rPr>
        <w:t>Keywords</w:t>
      </w:r>
      <w:r w:rsidRPr="00430FCC">
        <w:rPr>
          <w:rFonts w:cs="Times New Roman"/>
          <w:sz w:val="22"/>
          <w:szCs w:val="22"/>
          <w:lang w:eastAsia="ko-KR"/>
        </w:rPr>
        <w:t>:</w:t>
      </w:r>
      <w:r w:rsidRPr="007C7771">
        <w:rPr>
          <w:rFonts w:eastAsia="-윤명조120" w:cs="Times New Roman"/>
          <w:iCs/>
          <w:snapToGrid w:val="0"/>
          <w:sz w:val="22"/>
          <w:szCs w:val="22"/>
          <w:lang w:eastAsia="ko-KR"/>
        </w:rPr>
        <w:t> </w:t>
      </w:r>
      <w:r w:rsidRPr="007C7771">
        <w:rPr>
          <w:rFonts w:eastAsia="-윤명조120" w:cs="Times New Roman" w:hint="eastAsia"/>
          <w:iCs/>
          <w:snapToGrid w:val="0"/>
          <w:sz w:val="22"/>
          <w:szCs w:val="22"/>
          <w:lang w:eastAsia="ko-KR"/>
        </w:rPr>
        <w:t>Approximately 4~5</w:t>
      </w:r>
      <w:r w:rsidRPr="007C7771">
        <w:rPr>
          <w:rFonts w:eastAsia="-윤명조120" w:cs="Times New Roman"/>
          <w:iCs/>
          <w:snapToGrid w:val="0"/>
          <w:sz w:val="22"/>
          <w:szCs w:val="22"/>
          <w:lang w:eastAsia="ko-KR"/>
        </w:rPr>
        <w:t xml:space="preserve"> keywords or phrases</w:t>
      </w:r>
      <w:r w:rsidRPr="007C7771">
        <w:rPr>
          <w:rStyle w:val="Char3"/>
          <w:sz w:val="22"/>
          <w:szCs w:val="22"/>
          <w:lang w:eastAsia="ko-KR"/>
        </w:rPr>
        <w:t xml:space="preserve"> </w:t>
      </w:r>
      <w:r w:rsidRPr="007C7771">
        <w:rPr>
          <w:rStyle w:val="Char3"/>
          <w:color w:val="FF0000"/>
          <w:sz w:val="22"/>
          <w:szCs w:val="22"/>
          <w:lang w:eastAsia="ko-KR"/>
        </w:rPr>
        <w:t xml:space="preserve">(times new roman, font size </w:t>
      </w:r>
      <w:r w:rsidRPr="007C7771">
        <w:rPr>
          <w:rStyle w:val="Char3"/>
          <w:rFonts w:hint="eastAsia"/>
          <w:color w:val="FF0000"/>
          <w:sz w:val="22"/>
          <w:szCs w:val="22"/>
          <w:lang w:eastAsia="ko-KR"/>
        </w:rPr>
        <w:t>11</w:t>
      </w:r>
      <w:r w:rsidRPr="007C7771">
        <w:rPr>
          <w:rStyle w:val="Char3"/>
          <w:color w:val="FF0000"/>
          <w:sz w:val="22"/>
          <w:szCs w:val="22"/>
          <w:lang w:eastAsia="ko-KR"/>
        </w:rPr>
        <w:t>, upper case at the beginning of each keyword)</w:t>
      </w:r>
    </w:p>
    <w:p w14:paraId="1CAE2F2C" w14:textId="76E24538" w:rsidR="00FC0481" w:rsidRDefault="00FC0481" w:rsidP="00FC0481">
      <w:pPr>
        <w:pStyle w:val="keywords0cm45354pt"/>
        <w:spacing w:line="240" w:lineRule="auto"/>
        <w:ind w:left="697" w:hangingChars="393" w:hanging="697"/>
        <w:rPr>
          <w:rFonts w:eastAsia="-윤명조120"/>
          <w:snapToGrid w:val="0"/>
          <w:sz w:val="22"/>
          <w:szCs w:val="22"/>
          <w:lang w:eastAsia="ko-KR"/>
        </w:rPr>
      </w:pPr>
    </w:p>
    <w:p w14:paraId="61867A0A" w14:textId="7F04C5D8" w:rsidR="00BA6064" w:rsidRDefault="00BA6064" w:rsidP="00FC0481">
      <w:pPr>
        <w:pStyle w:val="keywords0cm45354pt"/>
        <w:spacing w:line="240" w:lineRule="auto"/>
        <w:ind w:left="697" w:hangingChars="393" w:hanging="697"/>
        <w:rPr>
          <w:rFonts w:eastAsia="-윤명조120"/>
          <w:snapToGrid w:val="0"/>
          <w:sz w:val="22"/>
          <w:szCs w:val="22"/>
          <w:lang w:eastAsia="ko-KR"/>
        </w:rPr>
      </w:pPr>
    </w:p>
    <w:p w14:paraId="7526E51A" w14:textId="70301D8A" w:rsidR="00BA6064" w:rsidRDefault="00BA6064" w:rsidP="00FC0481">
      <w:pPr>
        <w:pStyle w:val="keywords0cm45354pt"/>
        <w:spacing w:line="240" w:lineRule="auto"/>
        <w:ind w:left="697" w:hangingChars="393" w:hanging="697"/>
        <w:rPr>
          <w:rFonts w:eastAsia="-윤명조120"/>
          <w:snapToGrid w:val="0"/>
          <w:sz w:val="22"/>
          <w:szCs w:val="22"/>
          <w:lang w:eastAsia="ko-KR"/>
        </w:rPr>
      </w:pPr>
    </w:p>
    <w:p w14:paraId="00EA2428" w14:textId="3179D119" w:rsidR="00BA6064" w:rsidRDefault="00BA6064" w:rsidP="00FC0481">
      <w:pPr>
        <w:pStyle w:val="keywords0cm45354pt"/>
        <w:spacing w:line="240" w:lineRule="auto"/>
        <w:ind w:left="697" w:hangingChars="393" w:hanging="697"/>
        <w:rPr>
          <w:rFonts w:eastAsia="-윤명조120"/>
          <w:snapToGrid w:val="0"/>
          <w:sz w:val="22"/>
          <w:szCs w:val="22"/>
          <w:lang w:eastAsia="ko-KR"/>
        </w:rPr>
      </w:pPr>
    </w:p>
    <w:p w14:paraId="29577943" w14:textId="1BD3C1C4" w:rsidR="00BA6064" w:rsidRDefault="00BA6064" w:rsidP="00FC0481">
      <w:pPr>
        <w:pStyle w:val="keywords0cm45354pt"/>
        <w:spacing w:line="240" w:lineRule="auto"/>
        <w:ind w:left="697" w:hangingChars="393" w:hanging="697"/>
        <w:rPr>
          <w:rFonts w:eastAsia="-윤명조120"/>
          <w:snapToGrid w:val="0"/>
          <w:sz w:val="22"/>
          <w:szCs w:val="22"/>
          <w:lang w:eastAsia="ko-KR"/>
        </w:rPr>
      </w:pPr>
    </w:p>
    <w:p w14:paraId="1641A753" w14:textId="77777777" w:rsidR="00BA6064" w:rsidRDefault="00BA6064" w:rsidP="00BA6064">
      <w:pPr>
        <w:pStyle w:val="af0"/>
        <w:wordWrap/>
        <w:spacing w:line="480" w:lineRule="auto"/>
        <w:rPr>
          <w:rStyle w:val="A60"/>
          <w:rFonts w:ascii="Times New Roman" w:eastAsia="HY견고딕" w:hAnsi="Times New Roman" w:cs="Times New Roman" w:hint="eastAsia"/>
        </w:rPr>
      </w:pPr>
    </w:p>
    <w:p w14:paraId="71BB9476" w14:textId="77777777" w:rsidR="00BA6064" w:rsidRDefault="00BA6064" w:rsidP="00BA6064">
      <w:pPr>
        <w:pStyle w:val="af0"/>
        <w:wordWrap/>
        <w:jc w:val="center"/>
        <w:rPr>
          <w:rStyle w:val="A60"/>
          <w:rFonts w:ascii="Times New Roman" w:eastAsia="HY견고딕" w:hAnsi="Times New Roman" w:cs="Times New Roman"/>
        </w:rPr>
      </w:pPr>
    </w:p>
    <w:p w14:paraId="6378CF9A" w14:textId="0CCEB9D3" w:rsidR="00BA6064" w:rsidRPr="006924BE" w:rsidRDefault="00BA6064" w:rsidP="00BA6064">
      <w:pPr>
        <w:pStyle w:val="af0"/>
        <w:wordWrap/>
        <w:jc w:val="center"/>
        <w:rPr>
          <w:rStyle w:val="A60"/>
          <w:rFonts w:ascii="Times New Roman" w:eastAsia="HY견고딕" w:hAnsi="Times New Roman" w:cs="Times New Roman"/>
        </w:rPr>
      </w:pPr>
      <w:r w:rsidRPr="006924BE">
        <w:rPr>
          <w:rStyle w:val="A60"/>
          <w:rFonts w:ascii="Times New Roman" w:eastAsia="HY견고딕" w:hAnsi="Times New Roman" w:cs="Times New Roman"/>
        </w:rPr>
        <w:t>Acknowledgement</w:t>
      </w:r>
    </w:p>
    <w:p w14:paraId="2CC12D86" w14:textId="77777777" w:rsidR="00BA6064" w:rsidRPr="00E76D3C" w:rsidRDefault="00BA6064" w:rsidP="00BA6064">
      <w:pPr>
        <w:ind w:firstLineChars="100" w:firstLine="220"/>
        <w:rPr>
          <w:rStyle w:val="A60"/>
          <w:b w:val="0"/>
          <w:bCs w:val="0"/>
        </w:rPr>
      </w:pPr>
      <w:r w:rsidRPr="006924BE">
        <w:t>The Acknowledgment section, if used, must be placed before the References. Sponsorship or financial support acknowledgment should be included here. The Acknowledgement section and the References must not be numbered.</w:t>
      </w:r>
      <w:r>
        <w:t xml:space="preserve"> </w:t>
      </w:r>
      <w:r w:rsidRPr="000124EB">
        <w:t>The names of funding organizations should be written in full.</w:t>
      </w:r>
    </w:p>
    <w:sectPr w:rsidR="00BA6064" w:rsidRPr="00E76D3C" w:rsidSect="00FC0481">
      <w:headerReference w:type="default" r:id="rId8"/>
      <w:footerReference w:type="default" r:id="rId9"/>
      <w:footnotePr>
        <w:numFmt w:val="chicago"/>
        <w:numRestart w:val="eachSect"/>
      </w:footnotePr>
      <w:endnotePr>
        <w:numFmt w:val="decimal"/>
      </w:endnotePr>
      <w:type w:val="continuous"/>
      <w:pgSz w:w="12240" w:h="15840" w:code="1"/>
      <w:pgMar w:top="1871" w:right="1440" w:bottom="1247" w:left="1440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9FF2" w14:textId="77777777" w:rsidR="00C64C7E" w:rsidRDefault="00C64C7E">
      <w:pPr>
        <w:spacing w:after="0"/>
      </w:pPr>
      <w:r>
        <w:separator/>
      </w:r>
    </w:p>
  </w:endnote>
  <w:endnote w:type="continuationSeparator" w:id="0">
    <w:p w14:paraId="37EF6A59" w14:textId="77777777" w:rsidR="00C64C7E" w:rsidRDefault="00C64C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윤명조120">
    <w:altName w:val="한컴 윤체 M"/>
    <w:charset w:val="81"/>
    <w:family w:val="roman"/>
    <w:pitch w:val="variable"/>
    <w:sig w:usb0="00000000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121677"/>
      <w:docPartObj>
        <w:docPartGallery w:val="Page Numbers (Bottom of Page)"/>
        <w:docPartUnique/>
      </w:docPartObj>
    </w:sdtPr>
    <w:sdtEndPr/>
    <w:sdtContent>
      <w:p w14:paraId="1A856B38" w14:textId="77777777" w:rsidR="003406E5" w:rsidRDefault="003406E5" w:rsidP="002D45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1FD" w:rsidRPr="002001FD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0B6EF254" w14:textId="77777777" w:rsidR="003406E5" w:rsidRDefault="003406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5904" w14:textId="77777777" w:rsidR="00C64C7E" w:rsidRDefault="00C64C7E">
      <w:pPr>
        <w:spacing w:after="0"/>
      </w:pPr>
      <w:r>
        <w:separator/>
      </w:r>
    </w:p>
  </w:footnote>
  <w:footnote w:type="continuationSeparator" w:id="0">
    <w:p w14:paraId="46D320AC" w14:textId="77777777" w:rsidR="00C64C7E" w:rsidRDefault="00C64C7E">
      <w:pPr>
        <w:spacing w:after="0"/>
      </w:pPr>
      <w:r>
        <w:continuationSeparator/>
      </w:r>
    </w:p>
  </w:footnote>
  <w:footnote w:id="1">
    <w:p w14:paraId="0D1CFF09" w14:textId="77777777" w:rsidR="00693467" w:rsidRDefault="00693467" w:rsidP="00693467">
      <w:pPr>
        <w:pStyle w:val="a6"/>
        <w:rPr>
          <w:lang w:eastAsia="ko-KR"/>
        </w:rPr>
      </w:pPr>
      <w:r>
        <w:rPr>
          <w:rStyle w:val="a7"/>
        </w:rPr>
        <w:footnoteRef/>
      </w:r>
      <w:r>
        <w:t xml:space="preserve"> </w:t>
      </w:r>
      <w:r>
        <w:rPr>
          <w:rFonts w:hint="eastAsia"/>
          <w:lang w:eastAsia="ko-KR"/>
        </w:rPr>
        <w:t>Corresponding author, E-mail: author@apisat.org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AF13" w14:textId="77777777" w:rsidR="00E73FA8" w:rsidRDefault="00A807AF" w:rsidP="00FC0481">
    <w:pPr>
      <w:pStyle w:val="a3"/>
      <w:ind w:right="800" w:firstLineChars="1500" w:firstLine="3000"/>
    </w:pPr>
    <w:r>
      <w:rPr>
        <w:b/>
        <w:i/>
        <w:noProof/>
        <w:sz w:val="20"/>
        <w:lang w:eastAsia="ko-KR"/>
      </w:rPr>
      <w:drawing>
        <wp:inline distT="0" distB="0" distL="0" distR="0" wp14:anchorId="415F5189" wp14:editId="145D1A32">
          <wp:extent cx="2457450" cy="645979"/>
          <wp:effectExtent l="0" t="0" r="0" b="190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3494" cy="65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3239"/>
    <w:multiLevelType w:val="hybridMultilevel"/>
    <w:tmpl w:val="FD18211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2281815"/>
    <w:multiLevelType w:val="hybridMultilevel"/>
    <w:tmpl w:val="2E76C4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A0320A"/>
    <w:multiLevelType w:val="hybridMultilevel"/>
    <w:tmpl w:val="DA08E6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956A12"/>
    <w:multiLevelType w:val="hybridMultilevel"/>
    <w:tmpl w:val="196C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2080"/>
    <w:multiLevelType w:val="singleLevel"/>
    <w:tmpl w:val="F28C82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752E2A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style="mso-position-vertical-relative:line" fill="f" fillcolor="white" stroke="f">
      <v:fill color="white" on="f"/>
      <v:stroke on="f"/>
    </o:shapedefaults>
  </w:hdrShapeDefaults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B6"/>
    <w:rsid w:val="000119A3"/>
    <w:rsid w:val="00025B75"/>
    <w:rsid w:val="00045560"/>
    <w:rsid w:val="00081097"/>
    <w:rsid w:val="000B7474"/>
    <w:rsid w:val="000E10CE"/>
    <w:rsid w:val="000E48A3"/>
    <w:rsid w:val="000F69EB"/>
    <w:rsid w:val="0010791B"/>
    <w:rsid w:val="00133559"/>
    <w:rsid w:val="001423C4"/>
    <w:rsid w:val="001551E3"/>
    <w:rsid w:val="001669B6"/>
    <w:rsid w:val="001766AB"/>
    <w:rsid w:val="001948BD"/>
    <w:rsid w:val="001E620D"/>
    <w:rsid w:val="001F6BF0"/>
    <w:rsid w:val="002001FD"/>
    <w:rsid w:val="00203FDA"/>
    <w:rsid w:val="00210C79"/>
    <w:rsid w:val="00250F01"/>
    <w:rsid w:val="002B4AAE"/>
    <w:rsid w:val="002D455E"/>
    <w:rsid w:val="002E6727"/>
    <w:rsid w:val="002E72A3"/>
    <w:rsid w:val="00332500"/>
    <w:rsid w:val="003406E5"/>
    <w:rsid w:val="003626D1"/>
    <w:rsid w:val="003675F7"/>
    <w:rsid w:val="00380E74"/>
    <w:rsid w:val="00390F04"/>
    <w:rsid w:val="00396806"/>
    <w:rsid w:val="003A75E9"/>
    <w:rsid w:val="004211B0"/>
    <w:rsid w:val="00430FCC"/>
    <w:rsid w:val="00497542"/>
    <w:rsid w:val="004B4BD9"/>
    <w:rsid w:val="004D5833"/>
    <w:rsid w:val="004E552A"/>
    <w:rsid w:val="00510C03"/>
    <w:rsid w:val="00532006"/>
    <w:rsid w:val="00535C40"/>
    <w:rsid w:val="00552C22"/>
    <w:rsid w:val="00563AB4"/>
    <w:rsid w:val="005A4C71"/>
    <w:rsid w:val="005B797A"/>
    <w:rsid w:val="005F610C"/>
    <w:rsid w:val="0061404F"/>
    <w:rsid w:val="00633A72"/>
    <w:rsid w:val="00643009"/>
    <w:rsid w:val="006865A7"/>
    <w:rsid w:val="00693467"/>
    <w:rsid w:val="006A3913"/>
    <w:rsid w:val="006A6F64"/>
    <w:rsid w:val="006E38E4"/>
    <w:rsid w:val="006F2403"/>
    <w:rsid w:val="00731F83"/>
    <w:rsid w:val="00747389"/>
    <w:rsid w:val="00750302"/>
    <w:rsid w:val="00784371"/>
    <w:rsid w:val="00797F84"/>
    <w:rsid w:val="007B705F"/>
    <w:rsid w:val="007C5927"/>
    <w:rsid w:val="007C7771"/>
    <w:rsid w:val="007E5553"/>
    <w:rsid w:val="008967A8"/>
    <w:rsid w:val="008B748F"/>
    <w:rsid w:val="008C47B7"/>
    <w:rsid w:val="008C5D1C"/>
    <w:rsid w:val="008D546F"/>
    <w:rsid w:val="00910C5E"/>
    <w:rsid w:val="009F47CD"/>
    <w:rsid w:val="009F686E"/>
    <w:rsid w:val="00A15C2E"/>
    <w:rsid w:val="00A62059"/>
    <w:rsid w:val="00A720A0"/>
    <w:rsid w:val="00A807AF"/>
    <w:rsid w:val="00A92309"/>
    <w:rsid w:val="00AC0806"/>
    <w:rsid w:val="00AF15B1"/>
    <w:rsid w:val="00B835EF"/>
    <w:rsid w:val="00BA6064"/>
    <w:rsid w:val="00BF269C"/>
    <w:rsid w:val="00C17C18"/>
    <w:rsid w:val="00C32644"/>
    <w:rsid w:val="00C64C7E"/>
    <w:rsid w:val="00CB5683"/>
    <w:rsid w:val="00CC52D5"/>
    <w:rsid w:val="00D955B8"/>
    <w:rsid w:val="00E06CB8"/>
    <w:rsid w:val="00E11F8F"/>
    <w:rsid w:val="00E1584E"/>
    <w:rsid w:val="00E32030"/>
    <w:rsid w:val="00E626A2"/>
    <w:rsid w:val="00E672EC"/>
    <w:rsid w:val="00E73745"/>
    <w:rsid w:val="00E73FA8"/>
    <w:rsid w:val="00E81244"/>
    <w:rsid w:val="00E830C3"/>
    <w:rsid w:val="00EE06C5"/>
    <w:rsid w:val="00EF06DA"/>
    <w:rsid w:val="00F06F2B"/>
    <w:rsid w:val="00F1289C"/>
    <w:rsid w:val="00F2333C"/>
    <w:rsid w:val="00F41D60"/>
    <w:rsid w:val="00F66306"/>
    <w:rsid w:val="00FB1D16"/>
    <w:rsid w:val="00FC0481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80A8EC6"/>
  <w15:docId w15:val="{B3E8AC01-7DCF-4C04-B29F-703FB594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B6"/>
    <w:pPr>
      <w:spacing w:after="60"/>
      <w:jc w:val="both"/>
    </w:pPr>
    <w:rPr>
      <w:sz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360"/>
      </w:tabs>
      <w:spacing w:before="260" w:after="140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tabs>
        <w:tab w:val="left" w:pos="450"/>
      </w:tabs>
      <w:spacing w:before="200" w:after="14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20" w:after="140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link w:val="Char0"/>
    <w:uiPriority w:val="99"/>
    <w:pPr>
      <w:tabs>
        <w:tab w:val="center" w:pos="4320"/>
        <w:tab w:val="right" w:pos="8640"/>
      </w:tabs>
    </w:pPr>
  </w:style>
  <w:style w:type="paragraph" w:customStyle="1" w:styleId="10">
    <w:name w:val="제목1"/>
    <w:basedOn w:val="a"/>
    <w:pPr>
      <w:spacing w:before="600" w:after="240"/>
      <w:jc w:val="center"/>
      <w:outlineLvl w:val="0"/>
    </w:pPr>
    <w:rPr>
      <w:b/>
      <w:kern w:val="28"/>
      <w:sz w:val="28"/>
    </w:rPr>
  </w:style>
  <w:style w:type="paragraph" w:customStyle="1" w:styleId="author">
    <w:name w:val="author"/>
    <w:basedOn w:val="2"/>
    <w:pPr>
      <w:spacing w:after="680"/>
      <w:jc w:val="center"/>
    </w:pPr>
    <w:rPr>
      <w:sz w:val="20"/>
    </w:rPr>
  </w:style>
  <w:style w:type="paragraph" w:styleId="a6">
    <w:name w:val="footnote text"/>
    <w:basedOn w:val="a"/>
    <w:link w:val="Char1"/>
    <w:semiHidden/>
    <w:rPr>
      <w:sz w:val="18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caption"/>
    <w:basedOn w:val="a"/>
    <w:next w:val="a"/>
    <w:qFormat/>
    <w:pPr>
      <w:keepNext/>
      <w:spacing w:before="120" w:after="120"/>
      <w:jc w:val="center"/>
    </w:pPr>
    <w:rPr>
      <w:b/>
    </w:rPr>
  </w:style>
  <w:style w:type="paragraph" w:styleId="a9">
    <w:name w:val="endnote text"/>
    <w:basedOn w:val="a"/>
    <w:semiHidden/>
    <w:rPr>
      <w:sz w:val="18"/>
    </w:rPr>
  </w:style>
  <w:style w:type="character" w:styleId="aa">
    <w:name w:val="endnote reference"/>
    <w:semiHidden/>
    <w:rPr>
      <w:vertAlign w:val="superscript"/>
    </w:rPr>
  </w:style>
  <w:style w:type="character" w:customStyle="1" w:styleId="Char1">
    <w:name w:val="각주 텍스트 Char"/>
    <w:link w:val="a6"/>
    <w:semiHidden/>
    <w:rsid w:val="001E620D"/>
    <w:rPr>
      <w:sz w:val="18"/>
      <w:lang w:eastAsia="zh-CN"/>
    </w:rPr>
  </w:style>
  <w:style w:type="paragraph" w:customStyle="1" w:styleId="keyword">
    <w:name w:val="keyword"/>
    <w:basedOn w:val="a"/>
    <w:pPr>
      <w:spacing w:before="280"/>
    </w:pPr>
  </w:style>
  <w:style w:type="paragraph" w:styleId="ab">
    <w:name w:val="Balloon Text"/>
    <w:basedOn w:val="a"/>
    <w:link w:val="Char2"/>
    <w:uiPriority w:val="99"/>
    <w:semiHidden/>
    <w:unhideWhenUsed/>
    <w:rsid w:val="001F6BF0"/>
    <w:pPr>
      <w:spacing w:after="0"/>
    </w:pPr>
    <w:rPr>
      <w:rFonts w:ascii="맑은 고딕" w:hAnsi="맑은 고딕"/>
      <w:sz w:val="18"/>
      <w:szCs w:val="18"/>
    </w:rPr>
  </w:style>
  <w:style w:type="paragraph" w:customStyle="1" w:styleId="equation">
    <w:name w:val="equation"/>
    <w:basedOn w:val="a"/>
    <w:pPr>
      <w:tabs>
        <w:tab w:val="left" w:pos="4680"/>
      </w:tabs>
      <w:spacing w:before="100" w:after="100"/>
    </w:pPr>
  </w:style>
  <w:style w:type="character" w:customStyle="1" w:styleId="Char2">
    <w:name w:val="풍선 도움말 텍스트 Char"/>
    <w:link w:val="ab"/>
    <w:uiPriority w:val="99"/>
    <w:semiHidden/>
    <w:rsid w:val="001F6BF0"/>
    <w:rPr>
      <w:rFonts w:ascii="맑은 고딕" w:eastAsia="맑은 고딕" w:hAnsi="맑은 고딕" w:cs="Times New Roman"/>
      <w:sz w:val="18"/>
      <w:szCs w:val="18"/>
      <w:lang w:eastAsia="zh-CN"/>
    </w:rPr>
  </w:style>
  <w:style w:type="paragraph" w:styleId="ac">
    <w:name w:val="List Paragraph"/>
    <w:basedOn w:val="a"/>
    <w:uiPriority w:val="34"/>
    <w:qFormat/>
    <w:rsid w:val="00F41D60"/>
    <w:pPr>
      <w:ind w:leftChars="400" w:left="800"/>
    </w:pPr>
  </w:style>
  <w:style w:type="character" w:customStyle="1" w:styleId="Char">
    <w:name w:val="머리글 Char"/>
    <w:basedOn w:val="a0"/>
    <w:link w:val="a3"/>
    <w:uiPriority w:val="99"/>
    <w:rsid w:val="000F69EB"/>
    <w:rPr>
      <w:sz w:val="22"/>
      <w:lang w:eastAsia="zh-CN"/>
    </w:rPr>
  </w:style>
  <w:style w:type="paragraph" w:customStyle="1" w:styleId="ad">
    <w:name w:val="논문제목"/>
    <w:basedOn w:val="1"/>
    <w:rsid w:val="00E830C3"/>
    <w:pPr>
      <w:tabs>
        <w:tab w:val="clear" w:pos="360"/>
      </w:tabs>
      <w:spacing w:before="0" w:after="0"/>
      <w:jc w:val="center"/>
    </w:pPr>
    <w:rPr>
      <w:rFonts w:eastAsia="MS Mincho"/>
      <w:b w:val="0"/>
      <w:kern w:val="0"/>
      <w:sz w:val="28"/>
      <w:szCs w:val="32"/>
      <w:lang w:eastAsia="ja-JP"/>
    </w:rPr>
  </w:style>
  <w:style w:type="paragraph" w:customStyle="1" w:styleId="ae">
    <w:name w:val="저자명"/>
    <w:basedOn w:val="a"/>
    <w:rsid w:val="00E830C3"/>
    <w:pPr>
      <w:widowControl w:val="0"/>
      <w:tabs>
        <w:tab w:val="right" w:pos="3969"/>
      </w:tabs>
      <w:adjustRightInd w:val="0"/>
      <w:snapToGrid w:val="0"/>
      <w:spacing w:beforeLines="50" w:after="0" w:line="240" w:lineRule="exact"/>
      <w:jc w:val="center"/>
    </w:pPr>
    <w:rPr>
      <w:rFonts w:eastAsia="-윤명조120"/>
      <w:bCs/>
      <w:snapToGrid w:val="0"/>
      <w:spacing w:val="-3"/>
      <w:sz w:val="23"/>
      <w:lang w:eastAsia="ja-JP"/>
    </w:rPr>
  </w:style>
  <w:style w:type="paragraph" w:customStyle="1" w:styleId="20">
    <w:name w:val="제목2"/>
    <w:basedOn w:val="a"/>
    <w:link w:val="2Char"/>
    <w:rsid w:val="00E830C3"/>
    <w:pPr>
      <w:widowControl w:val="0"/>
      <w:tabs>
        <w:tab w:val="right" w:pos="3969"/>
      </w:tabs>
      <w:adjustRightInd w:val="0"/>
      <w:snapToGrid w:val="0"/>
      <w:spacing w:beforeLines="20" w:after="0" w:line="200" w:lineRule="exact"/>
      <w:jc w:val="center"/>
    </w:pPr>
    <w:rPr>
      <w:rFonts w:eastAsia="-윤명조120"/>
      <w:bCs/>
      <w:i/>
      <w:snapToGrid w:val="0"/>
      <w:spacing w:val="-2"/>
      <w:sz w:val="16"/>
      <w:lang w:eastAsia="ja-JP"/>
    </w:rPr>
  </w:style>
  <w:style w:type="character" w:customStyle="1" w:styleId="2Char">
    <w:name w:val="제목2 Char"/>
    <w:basedOn w:val="a0"/>
    <w:link w:val="20"/>
    <w:rsid w:val="00E830C3"/>
    <w:rPr>
      <w:rFonts w:eastAsia="-윤명조120"/>
      <w:bCs/>
      <w:i/>
      <w:snapToGrid w:val="0"/>
      <w:spacing w:val="-2"/>
      <w:sz w:val="16"/>
      <w:lang w:eastAsia="ja-JP"/>
    </w:rPr>
  </w:style>
  <w:style w:type="paragraph" w:customStyle="1" w:styleId="af">
    <w:name w:val="표안"/>
    <w:basedOn w:val="a"/>
    <w:link w:val="Char3"/>
    <w:rsid w:val="00EF06DA"/>
    <w:pPr>
      <w:widowControl w:val="0"/>
      <w:tabs>
        <w:tab w:val="right" w:pos="3969"/>
      </w:tabs>
      <w:adjustRightInd w:val="0"/>
      <w:snapToGrid w:val="0"/>
      <w:spacing w:after="0" w:line="200" w:lineRule="exact"/>
      <w:jc w:val="center"/>
    </w:pPr>
    <w:rPr>
      <w:rFonts w:eastAsia="-윤명조120"/>
      <w:snapToGrid w:val="0"/>
      <w:spacing w:val="-3"/>
      <w:sz w:val="16"/>
      <w:szCs w:val="18"/>
      <w:lang w:eastAsia="ja-JP"/>
    </w:rPr>
  </w:style>
  <w:style w:type="character" w:customStyle="1" w:styleId="Char3">
    <w:name w:val="표안 Char"/>
    <w:basedOn w:val="a0"/>
    <w:link w:val="af"/>
    <w:rsid w:val="00EF06DA"/>
    <w:rPr>
      <w:rFonts w:eastAsia="-윤명조120"/>
      <w:snapToGrid w:val="0"/>
      <w:spacing w:val="-3"/>
      <w:sz w:val="16"/>
      <w:szCs w:val="18"/>
      <w:lang w:eastAsia="ja-JP"/>
    </w:rPr>
  </w:style>
  <w:style w:type="paragraph" w:customStyle="1" w:styleId="keywords0cm45354pt">
    <w:name w:val="스타일 keywords + 왼쪽:  0 cm 내어쓰기:  4.53 글자 단락 뒤: 5.4 pt"/>
    <w:basedOn w:val="a"/>
    <w:rsid w:val="00EF06DA"/>
    <w:pPr>
      <w:adjustRightInd w:val="0"/>
      <w:snapToGrid w:val="0"/>
      <w:spacing w:after="108" w:line="180" w:lineRule="exact"/>
      <w:ind w:left="698" w:hangingChars="453" w:hanging="698"/>
    </w:pPr>
    <w:rPr>
      <w:rFonts w:eastAsia="굴림체" w:cs="바탕"/>
      <w:spacing w:val="-3"/>
      <w:sz w:val="16"/>
      <w:lang w:eastAsia="ja-JP"/>
    </w:rPr>
  </w:style>
  <w:style w:type="character" w:customStyle="1" w:styleId="Char0">
    <w:name w:val="바닥글 Char"/>
    <w:basedOn w:val="a0"/>
    <w:link w:val="a5"/>
    <w:uiPriority w:val="99"/>
    <w:rsid w:val="003406E5"/>
    <w:rPr>
      <w:sz w:val="22"/>
      <w:lang w:eastAsia="zh-CN"/>
    </w:rPr>
  </w:style>
  <w:style w:type="character" w:customStyle="1" w:styleId="A60">
    <w:name w:val="A6"/>
    <w:uiPriority w:val="99"/>
    <w:rsid w:val="00BA6064"/>
    <w:rPr>
      <w:b/>
      <w:bCs/>
      <w:color w:val="211D1E"/>
      <w:sz w:val="22"/>
      <w:szCs w:val="22"/>
    </w:rPr>
  </w:style>
  <w:style w:type="paragraph" w:styleId="af0">
    <w:name w:val="No Spacing"/>
    <w:link w:val="Char4"/>
    <w:uiPriority w:val="1"/>
    <w:qFormat/>
    <w:rsid w:val="00BA6064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4">
    <w:name w:val="간격 없음 Char"/>
    <w:basedOn w:val="a0"/>
    <w:link w:val="af0"/>
    <w:uiPriority w:val="1"/>
    <w:rsid w:val="00BA6064"/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at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CB12-1CD2-48CB-A5EF-91F600E9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Preparation Instruction for Publishing in Computer Modeling in Engineering and Science (CMES)</vt:lpstr>
      <vt:lpstr>Manuscript Preparation Instruction for Publishing in Computer Modeling in Engineering and Science (CMES)</vt:lpstr>
    </vt:vector>
  </TitlesOfParts>
  <Company>Dell Computer Corporation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Instruction for Publishing in Computer Modeling in Engineering and Science (CMES)</dc:title>
  <dc:creator>Preferred Customer</dc:creator>
  <cp:lastModifiedBy>Rebecca West</cp:lastModifiedBy>
  <cp:revision>3</cp:revision>
  <cp:lastPrinted>2017-05-02T02:38:00Z</cp:lastPrinted>
  <dcterms:created xsi:type="dcterms:W3CDTF">2021-05-17T00:43:00Z</dcterms:created>
  <dcterms:modified xsi:type="dcterms:W3CDTF">2021-05-17T00:44:00Z</dcterms:modified>
</cp:coreProperties>
</file>